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5252" w14:textId="1C11D37E" w:rsidR="0014648D" w:rsidRDefault="0014648D" w:rsidP="0014648D">
      <w:pPr>
        <w:pStyle w:val="Header"/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75AD3F" wp14:editId="49A162ED">
                <wp:simplePos x="0" y="0"/>
                <wp:positionH relativeFrom="column">
                  <wp:posOffset>-1362075</wp:posOffset>
                </wp:positionH>
                <wp:positionV relativeFrom="paragraph">
                  <wp:posOffset>-881380</wp:posOffset>
                </wp:positionV>
                <wp:extent cx="2601595" cy="86106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1595" cy="861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002AF0" w14:textId="77777777" w:rsidR="0014648D" w:rsidRDefault="0014648D" w:rsidP="001464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IranNastaliq" w:hAnsi="IranNastaliq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950B72">
                              <w:rPr>
                                <w:rFonts w:ascii="IranNastaliq" w:hAnsi="IranNastaliq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تاریخ:</w:t>
                            </w:r>
                            <w:r>
                              <w:rPr>
                                <w:rFonts w:ascii="IranNastaliq" w:hAnsi="IranNastaliq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........................</w:t>
                            </w:r>
                          </w:p>
                          <w:p w14:paraId="3D7C0637" w14:textId="77777777" w:rsidR="0014648D" w:rsidRPr="00950B72" w:rsidRDefault="0014648D" w:rsidP="001464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IranNastaliq" w:hAnsi="IranNastaliq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950B72">
                              <w:rPr>
                                <w:rFonts w:ascii="IranNastaliq" w:hAnsi="IranNastaliq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شماره:</w:t>
                            </w:r>
                            <w:r>
                              <w:rPr>
                                <w:rFonts w:ascii="IranNastaliq" w:hAnsi="IranNastaliq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75AD3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107.25pt;margin-top:-69.4pt;width:204.85pt;height:6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" filled="f" stroked="f" strokeweight=".5pt">
                <v:textbox>
                  <w:txbxContent>
                    <w:p w14:paraId="4C002AF0" w14:textId="77777777" w:rsidR="0014648D" w:rsidRDefault="0014648D" w:rsidP="0014648D">
                      <w:pPr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950B72">
                        <w:rPr>
                          <w:rFonts w:ascii="IranNastaliq" w:hAnsi="IranNastaliq" w:cs="B Nazanin" w:hint="cs"/>
                          <w:sz w:val="24"/>
                          <w:szCs w:val="24"/>
                          <w:rtl/>
                          <w:lang w:bidi="fa-IR"/>
                        </w:rPr>
                        <w:t>تاریخ:</w:t>
                      </w:r>
                      <w:r>
                        <w:rPr>
                          <w:rFonts w:ascii="IranNastaliq" w:hAnsi="IranNastaliq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........................</w:t>
                      </w:r>
                    </w:p>
                    <w:p w14:paraId="3D7C0637" w14:textId="77777777" w:rsidR="0014648D" w:rsidRPr="00950B72" w:rsidRDefault="0014648D" w:rsidP="0014648D">
                      <w:pPr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950B72">
                        <w:rPr>
                          <w:rFonts w:ascii="IranNastaliq" w:hAnsi="IranNastaliq" w:cs="B Nazanin" w:hint="cs"/>
                          <w:sz w:val="24"/>
                          <w:szCs w:val="24"/>
                          <w:rtl/>
                          <w:lang w:bidi="fa-IR"/>
                        </w:rPr>
                        <w:t>شماره:</w:t>
                      </w:r>
                      <w:r>
                        <w:rPr>
                          <w:rFonts w:ascii="IranNastaliq" w:hAnsi="IranNastaliq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A7D8AB" wp14:editId="5A0F45F2">
                <wp:simplePos x="0" y="0"/>
                <wp:positionH relativeFrom="column">
                  <wp:posOffset>-638175</wp:posOffset>
                </wp:positionH>
                <wp:positionV relativeFrom="paragraph">
                  <wp:posOffset>-1281430</wp:posOffset>
                </wp:positionV>
                <wp:extent cx="1057275" cy="314325"/>
                <wp:effectExtent l="0" t="0" r="28575" b="28575"/>
                <wp:wrapNone/>
                <wp:docPr id="15512908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BB9E2D" w14:textId="77777777" w:rsidR="0014648D" w:rsidRPr="00950B72" w:rsidRDefault="0014648D" w:rsidP="0014648D">
                            <w:pPr>
                              <w:bidi/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lang w:bidi="fa-IR"/>
                              </w:rPr>
                            </w:pPr>
                            <w:r w:rsidRPr="00950B7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فرم شماره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7D8AB" id="Text Box 1" o:spid="_x0000_s1027" type="#_x0000_t202" style="position:absolute;left:0;text-align:left;margin-left:-50.25pt;margin-top:-100.9pt;width:83.2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" fillcolor="white [3201]" strokeweight=".5pt">
                <v:textbox>
                  <w:txbxContent>
                    <w:p w14:paraId="07BB9E2D" w14:textId="77777777" w:rsidR="0014648D" w:rsidRPr="00950B72" w:rsidRDefault="0014648D" w:rsidP="0014648D">
                      <w:pPr>
                        <w:bidi/>
                        <w:jc w:val="center"/>
                        <w:rPr>
                          <w:rFonts w:cs="B Nazanin" w:hint="cs"/>
                          <w:b/>
                          <w:bCs/>
                          <w:lang w:bidi="fa-IR"/>
                        </w:rPr>
                      </w:pPr>
                      <w:r w:rsidRPr="00950B7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فرم شماره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A9B2CA" wp14:editId="4751942C">
                <wp:simplePos x="0" y="0"/>
                <wp:positionH relativeFrom="margin">
                  <wp:posOffset>1466850</wp:posOffset>
                </wp:positionH>
                <wp:positionV relativeFrom="paragraph">
                  <wp:posOffset>-1319530</wp:posOffset>
                </wp:positionV>
                <wp:extent cx="2705100" cy="14287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42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7BED11" w14:textId="77777777" w:rsidR="0014648D" w:rsidRDefault="0014648D" w:rsidP="001464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IranNastaliq" w:hAnsi="IranNastaliq" w:cs="B Nazanin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950B72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باسمه تعالی</w:t>
                            </w:r>
                          </w:p>
                          <w:p w14:paraId="47428010" w14:textId="77777777" w:rsidR="0014648D" w:rsidRPr="00950B72" w:rsidRDefault="0014648D" w:rsidP="001464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IranNastaliq" w:hAnsi="IranNastaliq"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950B72">
                              <w:rPr>
                                <w:rFonts w:ascii="IranNastaliq" w:hAnsi="IranNastaliq"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معاونت پژوهشی</w:t>
                            </w:r>
                          </w:p>
                          <w:p w14:paraId="5D37CC50" w14:textId="77777777" w:rsidR="0014648D" w:rsidRPr="00950B72" w:rsidRDefault="0014648D" w:rsidP="001464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IranNastaliq" w:hAnsi="IranNastaliq" w:cs="B Nazanin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فرم ابلاغ طرح/پروژه تحقیقاتی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9B2CA" id="Text Box 14" o:spid="_x0000_s1028" type="#_x0000_t202" style="position:absolute;left:0;text-align:left;margin-left:115.5pt;margin-top:-103.9pt;width:213pt;height:11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" filled="f" stroked="f" strokeweight=".5pt">
                <v:textbox>
                  <w:txbxContent>
                    <w:p w14:paraId="627BED11" w14:textId="77777777" w:rsidR="0014648D" w:rsidRDefault="0014648D" w:rsidP="0014648D">
                      <w:pPr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B Nazanin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950B72">
                        <w:rPr>
                          <w:rFonts w:ascii="IranNastaliq" w:hAnsi="IranNastaliq"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باسمه تعالی</w:t>
                      </w:r>
                    </w:p>
                    <w:p w14:paraId="47428010" w14:textId="77777777" w:rsidR="0014648D" w:rsidRPr="00950B72" w:rsidRDefault="0014648D" w:rsidP="0014648D">
                      <w:pPr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950B72">
                        <w:rPr>
                          <w:rFonts w:ascii="IranNastaliq" w:hAnsi="IranNastaliq" w:cs="B Nazanin" w:hint="cs"/>
                          <w:sz w:val="28"/>
                          <w:szCs w:val="28"/>
                          <w:rtl/>
                          <w:lang w:bidi="fa-IR"/>
                        </w:rPr>
                        <w:t>معاونت پژوهشی</w:t>
                      </w:r>
                    </w:p>
                    <w:p w14:paraId="5D37CC50" w14:textId="77777777" w:rsidR="0014648D" w:rsidRPr="00950B72" w:rsidRDefault="0014648D" w:rsidP="0014648D">
                      <w:pPr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B Nazanin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فرم ابلاغ طرح/پروژه تحقیقاتی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E62B86" wp14:editId="53790D28">
                <wp:simplePos x="0" y="0"/>
                <wp:positionH relativeFrom="page">
                  <wp:posOffset>5102860</wp:posOffset>
                </wp:positionH>
                <wp:positionV relativeFrom="paragraph">
                  <wp:posOffset>-643255</wp:posOffset>
                </wp:positionV>
                <wp:extent cx="2476500" cy="6477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2D3984" w14:textId="77777777" w:rsidR="0014648D" w:rsidRPr="00950B72" w:rsidRDefault="0014648D" w:rsidP="001464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IranNastaliq" w:hAnsi="IranNastaliq"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950B72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وزارت جهاد کشاورزی</w:t>
                            </w:r>
                          </w:p>
                          <w:p w14:paraId="2E046421" w14:textId="77777777" w:rsidR="0014648D" w:rsidRPr="00950B72" w:rsidRDefault="0014648D" w:rsidP="001464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IranNastaliq" w:hAnsi="IranNastaliq"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950B72">
                              <w:rPr>
                                <w:rFonts w:ascii="IranNastaliq" w:hAnsi="IranNastaliq"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سازمان تحقیقات، آموزش و ترویج کشاورزی</w:t>
                            </w:r>
                          </w:p>
                          <w:p w14:paraId="79822465" w14:textId="77777777" w:rsidR="0014648D" w:rsidRPr="00950B72" w:rsidRDefault="0014648D" w:rsidP="0014648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IranNastaliq" w:hAnsi="IranNastaliq"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950B72">
                              <w:rPr>
                                <w:rFonts w:ascii="IranNastaliq" w:hAnsi="IranNastaliq"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مرکز تحقیقات و آموزش کشاورزی و منابع طبیعی گلستان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E62B86" id="Text Box 4" o:spid="_x0000_s1029" type="#_x0000_t202" style="position:absolute;left:0;text-align:left;margin-left:401.8pt;margin-top:-50.65pt;width:195pt;height:51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" filled="f" stroked="f" strokeweight=".5pt">
                <v:textbox>
                  <w:txbxContent>
                    <w:p w14:paraId="3C2D3984" w14:textId="77777777" w:rsidR="0014648D" w:rsidRPr="00950B72" w:rsidRDefault="0014648D" w:rsidP="0014648D">
                      <w:pPr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950B72">
                        <w:rPr>
                          <w:rFonts w:ascii="IranNastaliq" w:hAnsi="IranNastaliq"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وزارت جهاد کشاورزی</w:t>
                      </w:r>
                    </w:p>
                    <w:p w14:paraId="2E046421" w14:textId="77777777" w:rsidR="0014648D" w:rsidRPr="00950B72" w:rsidRDefault="0014648D" w:rsidP="0014648D">
                      <w:pPr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950B72">
                        <w:rPr>
                          <w:rFonts w:ascii="IranNastaliq" w:hAnsi="IranNastaliq" w:cs="B Nazanin"/>
                          <w:sz w:val="16"/>
                          <w:szCs w:val="16"/>
                          <w:rtl/>
                          <w:lang w:bidi="fa-IR"/>
                        </w:rPr>
                        <w:t>سازمان تحقیقات، آموزش و ترویج کشاورزی</w:t>
                      </w:r>
                    </w:p>
                    <w:p w14:paraId="79822465" w14:textId="77777777" w:rsidR="0014648D" w:rsidRPr="00950B72" w:rsidRDefault="0014648D" w:rsidP="0014648D">
                      <w:pPr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950B72">
                        <w:rPr>
                          <w:rFonts w:ascii="IranNastaliq" w:hAnsi="IranNastaliq" w:cs="B Nazanin"/>
                          <w:sz w:val="16"/>
                          <w:szCs w:val="16"/>
                          <w:rtl/>
                          <w:lang w:bidi="fa-IR"/>
                        </w:rPr>
                        <w:t>مرکز تحقیقات و آموزش کشاورزی و منابع طبیعی گلستان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01163">
        <w:rPr>
          <w:noProof/>
        </w:rPr>
        <w:drawing>
          <wp:anchor distT="0" distB="0" distL="114300" distR="114300" simplePos="0" relativeHeight="251660288" behindDoc="0" locked="0" layoutInCell="1" allowOverlap="1" wp14:anchorId="2CEDA3FC" wp14:editId="3442B419">
            <wp:simplePos x="0" y="0"/>
            <wp:positionH relativeFrom="margin">
              <wp:posOffset>5102860</wp:posOffset>
            </wp:positionH>
            <wp:positionV relativeFrom="paragraph">
              <wp:posOffset>-1282700</wp:posOffset>
            </wp:positionV>
            <wp:extent cx="684530" cy="723900"/>
            <wp:effectExtent l="0" t="0" r="1270" b="0"/>
            <wp:wrapNone/>
            <wp:docPr id="512834582" name="Picture 512834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845F6" wp14:editId="6A405BAE">
                <wp:simplePos x="0" y="0"/>
                <wp:positionH relativeFrom="page">
                  <wp:align>center</wp:align>
                </wp:positionH>
                <wp:positionV relativeFrom="paragraph">
                  <wp:posOffset>-1340485</wp:posOffset>
                </wp:positionV>
                <wp:extent cx="7200900" cy="1314450"/>
                <wp:effectExtent l="0" t="0" r="19050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1314450"/>
                        </a:xfrm>
                        <a:prstGeom prst="roundRect">
                          <a:avLst>
                            <a:gd name="adj" fmla="val 2571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7249BB" w14:textId="77777777" w:rsidR="0014648D" w:rsidRDefault="0014648D" w:rsidP="001464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A845F6" id="Rectangle: Rounded Corners 1" o:spid="_x0000_s1030" style="position:absolute;left:0;text-align:left;margin-left:0;margin-top:-105.55pt;width:567pt;height:103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6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" filled="f" strokecolor="black [3213]" strokeweight="1pt">
                <v:stroke joinstyle="miter"/>
                <v:textbox>
                  <w:txbxContent>
                    <w:p w14:paraId="787249BB" w14:textId="77777777" w:rsidR="0014648D" w:rsidRDefault="0014648D" w:rsidP="0014648D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E656F5" w:rsidRPr="0014648D">
        <w:rPr>
          <w:rFonts w:cs="B Nazanin" w:hint="cs"/>
          <w:b/>
          <w:bCs/>
          <w:sz w:val="24"/>
          <w:szCs w:val="24"/>
          <w:rtl/>
          <w:lang w:bidi="fa-IR"/>
        </w:rPr>
        <w:t>عنوان پروژه /طرح:</w:t>
      </w:r>
      <w:r w:rsidRPr="0014648D">
        <w:rPr>
          <w:noProof/>
        </w:rPr>
        <w:t xml:space="preserve"> </w:t>
      </w:r>
    </w:p>
    <w:p w14:paraId="1CB0C844" w14:textId="3AA6F680" w:rsidR="00E656F5" w:rsidRPr="0014648D" w:rsidRDefault="00E656F5" w:rsidP="00E656F5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 w:rsidRPr="0014648D">
        <w:rPr>
          <w:rFonts w:cs="B Nazanin" w:hint="cs"/>
          <w:b/>
          <w:bCs/>
          <w:sz w:val="24"/>
          <w:szCs w:val="24"/>
          <w:rtl/>
          <w:lang w:bidi="fa-IR"/>
        </w:rPr>
        <w:t>شماره مصوب:</w:t>
      </w:r>
    </w:p>
    <w:p w14:paraId="0F23C5FE" w14:textId="572D408B" w:rsidR="00E656F5" w:rsidRPr="0014648D" w:rsidRDefault="00E656F5" w:rsidP="00E656F5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 w:rsidRPr="0014648D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 مجری مسئول /مجریان:</w:t>
      </w:r>
    </w:p>
    <w:p w14:paraId="16E655A7" w14:textId="45CFC473" w:rsidR="00E656F5" w:rsidRPr="0014648D" w:rsidRDefault="00E656F5" w:rsidP="00E656F5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 w:rsidRPr="0014648D">
        <w:rPr>
          <w:rFonts w:cs="B Nazanin" w:hint="cs"/>
          <w:b/>
          <w:bCs/>
          <w:sz w:val="24"/>
          <w:szCs w:val="24"/>
          <w:rtl/>
          <w:lang w:bidi="fa-IR"/>
        </w:rPr>
        <w:t>مؤسسه / مرکز ملی:</w:t>
      </w:r>
    </w:p>
    <w:p w14:paraId="5DE50E79" w14:textId="7E11ED0F" w:rsidR="00E656F5" w:rsidRPr="0014648D" w:rsidRDefault="00E656F5" w:rsidP="00E656F5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 w:rsidRPr="0014648D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</w:t>
      </w:r>
      <w:r w:rsidRPr="0014648D">
        <w:rPr>
          <w:rFonts w:cs="B Nazanin" w:hint="cs"/>
          <w:b/>
          <w:bCs/>
          <w:sz w:val="24"/>
          <w:szCs w:val="24"/>
          <w:rtl/>
          <w:lang w:bidi="fa-IR"/>
        </w:rPr>
        <w:t xml:space="preserve"> همکار /همکاران طرح:</w:t>
      </w:r>
    </w:p>
    <w:p w14:paraId="0A003A9B" w14:textId="362066DE" w:rsidR="00E656F5" w:rsidRPr="0014648D" w:rsidRDefault="00E656F5" w:rsidP="00E656F5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 w:rsidRPr="0014648D">
        <w:rPr>
          <w:rFonts w:cs="B Nazanin" w:hint="cs"/>
          <w:b/>
          <w:bCs/>
          <w:sz w:val="24"/>
          <w:szCs w:val="24"/>
          <w:rtl/>
          <w:lang w:bidi="fa-IR"/>
        </w:rPr>
        <w:t>مدت اجرا:</w:t>
      </w:r>
      <w:r w:rsidRPr="0014648D">
        <w:rPr>
          <w:rFonts w:cs="B Nazanin"/>
          <w:b/>
          <w:bCs/>
          <w:sz w:val="24"/>
          <w:szCs w:val="24"/>
          <w:rtl/>
          <w:lang w:bidi="fa-IR"/>
        </w:rPr>
        <w:tab/>
      </w:r>
      <w:r w:rsidRPr="0014648D">
        <w:rPr>
          <w:rFonts w:cs="B Nazanin"/>
          <w:b/>
          <w:bCs/>
          <w:sz w:val="24"/>
          <w:szCs w:val="24"/>
          <w:rtl/>
          <w:lang w:bidi="fa-IR"/>
        </w:rPr>
        <w:tab/>
      </w:r>
      <w:r w:rsidRPr="0014648D">
        <w:rPr>
          <w:rFonts w:cs="B Nazanin"/>
          <w:b/>
          <w:bCs/>
          <w:sz w:val="24"/>
          <w:szCs w:val="24"/>
          <w:rtl/>
          <w:lang w:bidi="fa-IR"/>
        </w:rPr>
        <w:tab/>
      </w:r>
      <w:r w:rsidRPr="0014648D">
        <w:rPr>
          <w:rFonts w:cs="B Nazanin" w:hint="cs"/>
          <w:b/>
          <w:bCs/>
          <w:sz w:val="24"/>
          <w:szCs w:val="24"/>
          <w:rtl/>
          <w:lang w:bidi="fa-IR"/>
        </w:rPr>
        <w:t>تاریخ شروع:</w:t>
      </w:r>
      <w:r w:rsidRPr="0014648D">
        <w:rPr>
          <w:rFonts w:cs="B Nazanin"/>
          <w:b/>
          <w:bCs/>
          <w:sz w:val="24"/>
          <w:szCs w:val="24"/>
          <w:rtl/>
          <w:lang w:bidi="fa-IR"/>
        </w:rPr>
        <w:tab/>
      </w:r>
      <w:r w:rsidRPr="0014648D">
        <w:rPr>
          <w:rFonts w:cs="B Nazanin"/>
          <w:b/>
          <w:bCs/>
          <w:sz w:val="24"/>
          <w:szCs w:val="24"/>
          <w:rtl/>
          <w:lang w:bidi="fa-IR"/>
        </w:rPr>
        <w:tab/>
      </w:r>
      <w:r w:rsidRPr="0014648D">
        <w:rPr>
          <w:rFonts w:cs="B Nazanin"/>
          <w:b/>
          <w:bCs/>
          <w:sz w:val="24"/>
          <w:szCs w:val="24"/>
          <w:rtl/>
          <w:lang w:bidi="fa-IR"/>
        </w:rPr>
        <w:tab/>
      </w:r>
      <w:r w:rsidRPr="0014648D">
        <w:rPr>
          <w:rFonts w:cs="B Nazanin" w:hint="cs"/>
          <w:b/>
          <w:bCs/>
          <w:sz w:val="24"/>
          <w:szCs w:val="24"/>
          <w:rtl/>
          <w:lang w:bidi="fa-IR"/>
        </w:rPr>
        <w:t>مکان اجرا طرح:</w:t>
      </w:r>
    </w:p>
    <w:p w14:paraId="559FE546" w14:textId="10C04D1E" w:rsidR="00E656F5" w:rsidRPr="0014648D" w:rsidRDefault="00E656F5" w:rsidP="00E656F5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 w:rsidRPr="0014648D">
        <w:rPr>
          <w:rFonts w:cs="B Nazanin" w:hint="cs"/>
          <w:b/>
          <w:bCs/>
          <w:sz w:val="24"/>
          <w:szCs w:val="24"/>
          <w:rtl/>
          <w:lang w:bidi="fa-IR"/>
        </w:rPr>
        <w:t>نوع پروژه (ملی، خاص، مستقل، مشترک):</w:t>
      </w:r>
    </w:p>
    <w:p w14:paraId="6A957BBA" w14:textId="760A1E5C" w:rsidR="00E656F5" w:rsidRPr="0014648D" w:rsidRDefault="00E656F5" w:rsidP="00E656F5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 w:rsidRPr="0014648D">
        <w:rPr>
          <w:rFonts w:cs="B Nazanin" w:hint="cs"/>
          <w:b/>
          <w:bCs/>
          <w:sz w:val="24"/>
          <w:szCs w:val="24"/>
          <w:rtl/>
          <w:lang w:bidi="fa-IR"/>
        </w:rPr>
        <w:t xml:space="preserve">کل اعتبار مصوب </w:t>
      </w:r>
      <w:proofErr w:type="spellStart"/>
      <w:r w:rsidRPr="0014648D">
        <w:rPr>
          <w:rFonts w:cs="B Nazanin" w:hint="cs"/>
          <w:b/>
          <w:bCs/>
          <w:sz w:val="24"/>
          <w:szCs w:val="24"/>
          <w:rtl/>
          <w:lang w:bidi="fa-IR"/>
        </w:rPr>
        <w:t>پروژه‎های</w:t>
      </w:r>
      <w:proofErr w:type="spellEnd"/>
      <w:r w:rsidRPr="0014648D">
        <w:rPr>
          <w:rFonts w:cs="B Nazanin" w:hint="cs"/>
          <w:b/>
          <w:bCs/>
          <w:sz w:val="24"/>
          <w:szCs w:val="24"/>
          <w:rtl/>
          <w:lang w:bidi="fa-IR"/>
        </w:rPr>
        <w:t xml:space="preserve"> ملی (میلیون تومان):</w:t>
      </w:r>
    </w:p>
    <w:p w14:paraId="75E17E0A" w14:textId="4817A992" w:rsidR="00E656F5" w:rsidRPr="0014648D" w:rsidRDefault="00E656F5" w:rsidP="00E656F5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 w:rsidRPr="0014648D">
        <w:rPr>
          <w:rFonts w:cs="B Nazanin" w:hint="cs"/>
          <w:b/>
          <w:bCs/>
          <w:sz w:val="24"/>
          <w:szCs w:val="24"/>
          <w:rtl/>
          <w:lang w:bidi="fa-IR"/>
        </w:rPr>
        <w:t xml:space="preserve">اعتبار مصوب </w:t>
      </w:r>
      <w:proofErr w:type="spellStart"/>
      <w:r w:rsidRPr="0014648D">
        <w:rPr>
          <w:rFonts w:cs="B Nazanin" w:hint="cs"/>
          <w:b/>
          <w:bCs/>
          <w:sz w:val="24"/>
          <w:szCs w:val="24"/>
          <w:rtl/>
          <w:lang w:bidi="fa-IR"/>
        </w:rPr>
        <w:t>پروژه‎های</w:t>
      </w:r>
      <w:proofErr w:type="spellEnd"/>
      <w:r w:rsidRPr="0014648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4648D">
        <w:rPr>
          <w:rFonts w:cs="B Nazanin" w:hint="cs"/>
          <w:b/>
          <w:bCs/>
          <w:sz w:val="24"/>
          <w:szCs w:val="24"/>
          <w:rtl/>
          <w:lang w:bidi="fa-IR"/>
        </w:rPr>
        <w:t xml:space="preserve">استانی یا سهم استانی </w:t>
      </w:r>
      <w:proofErr w:type="spellStart"/>
      <w:r w:rsidRPr="0014648D">
        <w:rPr>
          <w:rFonts w:cs="B Nazanin" w:hint="cs"/>
          <w:b/>
          <w:bCs/>
          <w:sz w:val="24"/>
          <w:szCs w:val="24"/>
          <w:rtl/>
          <w:lang w:bidi="fa-IR"/>
        </w:rPr>
        <w:t>پروژه‌های</w:t>
      </w:r>
      <w:proofErr w:type="spellEnd"/>
      <w:r w:rsidRPr="0014648D">
        <w:rPr>
          <w:rFonts w:cs="B Nazanin" w:hint="cs"/>
          <w:b/>
          <w:bCs/>
          <w:sz w:val="24"/>
          <w:szCs w:val="24"/>
          <w:rtl/>
          <w:lang w:bidi="fa-IR"/>
        </w:rPr>
        <w:t xml:space="preserve"> ملی </w:t>
      </w:r>
      <w:r w:rsidRPr="0014648D">
        <w:rPr>
          <w:rFonts w:cs="B Nazanin" w:hint="cs"/>
          <w:b/>
          <w:bCs/>
          <w:sz w:val="24"/>
          <w:szCs w:val="24"/>
          <w:rtl/>
          <w:lang w:bidi="fa-IR"/>
        </w:rPr>
        <w:t>(میلیون تومان):</w:t>
      </w:r>
    </w:p>
    <w:p w14:paraId="456AE74F" w14:textId="6F8EA39A" w:rsidR="00E656F5" w:rsidRPr="0014648D" w:rsidRDefault="00E656F5" w:rsidP="00E656F5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 w:rsidRPr="0014648D">
        <w:rPr>
          <w:rFonts w:cs="B Nazanin" w:hint="cs"/>
          <w:b/>
          <w:bCs/>
          <w:sz w:val="24"/>
          <w:szCs w:val="24"/>
          <w:rtl/>
          <w:lang w:bidi="fa-IR"/>
        </w:rPr>
        <w:t xml:space="preserve">اعتبار سال اول </w:t>
      </w:r>
      <w:r w:rsidRPr="0014648D">
        <w:rPr>
          <w:rFonts w:cs="B Nazanin" w:hint="cs"/>
          <w:b/>
          <w:bCs/>
          <w:sz w:val="24"/>
          <w:szCs w:val="24"/>
          <w:rtl/>
          <w:lang w:bidi="fa-IR"/>
        </w:rPr>
        <w:t>(میلیون تومان):</w:t>
      </w:r>
      <w:r w:rsidRPr="0014648D">
        <w:rPr>
          <w:rFonts w:cs="B Nazanin"/>
          <w:b/>
          <w:bCs/>
          <w:sz w:val="24"/>
          <w:szCs w:val="24"/>
          <w:rtl/>
          <w:lang w:bidi="fa-IR"/>
        </w:rPr>
        <w:tab/>
      </w:r>
      <w:r w:rsidRPr="0014648D">
        <w:rPr>
          <w:rFonts w:cs="B Nazanin"/>
          <w:b/>
          <w:bCs/>
          <w:sz w:val="24"/>
          <w:szCs w:val="24"/>
          <w:rtl/>
          <w:lang w:bidi="fa-IR"/>
        </w:rPr>
        <w:tab/>
      </w:r>
      <w:r w:rsidRPr="0014648D">
        <w:rPr>
          <w:rFonts w:cs="B Nazanin"/>
          <w:b/>
          <w:bCs/>
          <w:sz w:val="24"/>
          <w:szCs w:val="24"/>
          <w:rtl/>
          <w:lang w:bidi="fa-IR"/>
        </w:rPr>
        <w:tab/>
      </w:r>
      <w:r w:rsidRPr="0014648D">
        <w:rPr>
          <w:rFonts w:cs="B Nazanin"/>
          <w:b/>
          <w:bCs/>
          <w:sz w:val="24"/>
          <w:szCs w:val="24"/>
          <w:rtl/>
          <w:lang w:bidi="fa-IR"/>
        </w:rPr>
        <w:tab/>
      </w:r>
      <w:r w:rsidRPr="0014648D">
        <w:rPr>
          <w:rFonts w:cs="B Nazanin" w:hint="cs"/>
          <w:b/>
          <w:bCs/>
          <w:sz w:val="24"/>
          <w:szCs w:val="24"/>
          <w:rtl/>
          <w:lang w:bidi="fa-IR"/>
        </w:rPr>
        <w:t xml:space="preserve">اعتبار سال </w:t>
      </w:r>
      <w:r w:rsidRPr="0014648D">
        <w:rPr>
          <w:rFonts w:cs="B Nazanin" w:hint="cs"/>
          <w:b/>
          <w:bCs/>
          <w:sz w:val="24"/>
          <w:szCs w:val="24"/>
          <w:rtl/>
          <w:lang w:bidi="fa-IR"/>
        </w:rPr>
        <w:t>دوم</w:t>
      </w:r>
      <w:r w:rsidRPr="0014648D">
        <w:rPr>
          <w:rFonts w:cs="B Nazanin" w:hint="cs"/>
          <w:b/>
          <w:bCs/>
          <w:sz w:val="24"/>
          <w:szCs w:val="24"/>
          <w:rtl/>
          <w:lang w:bidi="fa-IR"/>
        </w:rPr>
        <w:t xml:space="preserve"> (میلیون تومان):</w:t>
      </w:r>
    </w:p>
    <w:p w14:paraId="52419C28" w14:textId="794F12E6" w:rsidR="00E656F5" w:rsidRPr="0014648D" w:rsidRDefault="00E656F5" w:rsidP="00E656F5">
      <w:pPr>
        <w:bidi/>
        <w:spacing w:after="0"/>
        <w:rPr>
          <w:rFonts w:cs="B Nazanin"/>
          <w:b/>
          <w:bCs/>
          <w:sz w:val="28"/>
          <w:szCs w:val="28"/>
          <w:rtl/>
          <w:lang w:bidi="fa-IR"/>
        </w:rPr>
      </w:pPr>
      <w:r w:rsidRPr="0014648D">
        <w:rPr>
          <w:rFonts w:cs="B Nazanin" w:hint="cs"/>
          <w:b/>
          <w:bCs/>
          <w:sz w:val="28"/>
          <w:szCs w:val="28"/>
          <w:rtl/>
          <w:lang w:bidi="fa-IR"/>
        </w:rPr>
        <w:t>چکیده:</w:t>
      </w:r>
    </w:p>
    <w:p w14:paraId="7E2B09EF" w14:textId="77777777" w:rsidR="00E656F5" w:rsidRDefault="00E656F5" w:rsidP="00E656F5">
      <w:pPr>
        <w:bidi/>
        <w:spacing w:after="0"/>
        <w:rPr>
          <w:rFonts w:cs="B Nazanin"/>
          <w:b/>
          <w:bCs/>
          <w:rtl/>
          <w:lang w:bidi="fa-IR"/>
        </w:rPr>
      </w:pPr>
    </w:p>
    <w:p w14:paraId="471F3DA3" w14:textId="77777777" w:rsidR="00E656F5" w:rsidRDefault="00E656F5" w:rsidP="00E656F5">
      <w:pPr>
        <w:bidi/>
        <w:spacing w:after="0"/>
        <w:rPr>
          <w:rFonts w:cs="B Nazanin"/>
          <w:b/>
          <w:bCs/>
          <w:rtl/>
          <w:lang w:bidi="fa-IR"/>
        </w:rPr>
      </w:pPr>
    </w:p>
    <w:p w14:paraId="6BADAF81" w14:textId="77777777" w:rsidR="00E656F5" w:rsidRDefault="00E656F5" w:rsidP="00E656F5">
      <w:pPr>
        <w:bidi/>
        <w:spacing w:after="0"/>
        <w:rPr>
          <w:rFonts w:cs="B Nazanin"/>
          <w:b/>
          <w:bCs/>
          <w:rtl/>
          <w:lang w:bidi="fa-IR"/>
        </w:rPr>
      </w:pPr>
    </w:p>
    <w:p w14:paraId="16EF9D84" w14:textId="77777777" w:rsidR="00E656F5" w:rsidRDefault="00E656F5" w:rsidP="00E656F5">
      <w:pPr>
        <w:bidi/>
        <w:spacing w:after="0"/>
        <w:rPr>
          <w:rFonts w:cs="B Nazanin"/>
          <w:b/>
          <w:bCs/>
          <w:rtl/>
          <w:lang w:bidi="fa-IR"/>
        </w:rPr>
      </w:pPr>
    </w:p>
    <w:p w14:paraId="57EEC254" w14:textId="77777777" w:rsidR="00E656F5" w:rsidRDefault="00E656F5" w:rsidP="00E656F5">
      <w:pPr>
        <w:bidi/>
        <w:spacing w:after="0"/>
        <w:rPr>
          <w:rFonts w:cs="B Nazanin"/>
          <w:b/>
          <w:bCs/>
          <w:rtl/>
          <w:lang w:bidi="fa-IR"/>
        </w:rPr>
      </w:pPr>
    </w:p>
    <w:p w14:paraId="4695FE95" w14:textId="77777777" w:rsidR="00E656F5" w:rsidRDefault="00E656F5" w:rsidP="00E656F5">
      <w:pPr>
        <w:bidi/>
        <w:spacing w:after="0"/>
        <w:rPr>
          <w:rFonts w:cs="B Nazanin"/>
          <w:b/>
          <w:bCs/>
          <w:rtl/>
          <w:lang w:bidi="fa-IR"/>
        </w:rPr>
      </w:pPr>
    </w:p>
    <w:p w14:paraId="5AB539F8" w14:textId="77777777" w:rsidR="00E656F5" w:rsidRDefault="00E656F5" w:rsidP="00E656F5">
      <w:pPr>
        <w:bidi/>
        <w:spacing w:after="0"/>
        <w:rPr>
          <w:rFonts w:cs="B Nazanin"/>
          <w:b/>
          <w:bCs/>
          <w:rtl/>
          <w:lang w:bidi="fa-IR"/>
        </w:rPr>
      </w:pPr>
    </w:p>
    <w:p w14:paraId="771AA43B" w14:textId="77777777" w:rsidR="00E656F5" w:rsidRDefault="00E656F5" w:rsidP="00E656F5">
      <w:pPr>
        <w:bidi/>
        <w:spacing w:after="0"/>
        <w:rPr>
          <w:rFonts w:cs="B Nazanin"/>
          <w:b/>
          <w:bCs/>
          <w:rtl/>
          <w:lang w:bidi="fa-IR"/>
        </w:rPr>
      </w:pPr>
    </w:p>
    <w:p w14:paraId="3BE3139E" w14:textId="77777777" w:rsidR="00E656F5" w:rsidRDefault="00E656F5" w:rsidP="00E656F5">
      <w:pPr>
        <w:bidi/>
        <w:spacing w:after="0"/>
        <w:rPr>
          <w:rFonts w:cs="B Nazanin"/>
          <w:b/>
          <w:bCs/>
          <w:rtl/>
          <w:lang w:bidi="fa-IR"/>
        </w:rPr>
      </w:pPr>
    </w:p>
    <w:p w14:paraId="384627E6" w14:textId="77777777" w:rsidR="00E656F5" w:rsidRDefault="00E656F5" w:rsidP="00E656F5">
      <w:pPr>
        <w:bidi/>
        <w:spacing w:after="0"/>
        <w:rPr>
          <w:rFonts w:cs="B Nazanin"/>
          <w:b/>
          <w:bCs/>
          <w:rtl/>
          <w:lang w:bidi="fa-IR"/>
        </w:rPr>
      </w:pPr>
    </w:p>
    <w:p w14:paraId="102A0ECB" w14:textId="77777777" w:rsidR="00E656F5" w:rsidRDefault="00E656F5" w:rsidP="00E656F5">
      <w:pPr>
        <w:bidi/>
        <w:spacing w:after="0"/>
        <w:rPr>
          <w:rFonts w:cs="B Nazanin"/>
          <w:b/>
          <w:bCs/>
          <w:rtl/>
          <w:lang w:bidi="fa-IR"/>
        </w:rPr>
      </w:pPr>
    </w:p>
    <w:p w14:paraId="12E4F8A7" w14:textId="538681CE" w:rsidR="00E656F5" w:rsidRPr="0014648D" w:rsidRDefault="00E656F5" w:rsidP="00E656F5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 w:rsidRPr="0014648D">
        <w:rPr>
          <w:rFonts w:cs="B Nazanin" w:hint="cs"/>
          <w:b/>
          <w:bCs/>
          <w:sz w:val="24"/>
          <w:szCs w:val="24"/>
          <w:rtl/>
          <w:lang w:bidi="fa-IR"/>
        </w:rPr>
        <w:t>امکانات /نیروی کارگری (شرح خدمات) مورد نیاز (بر اساس شناسنامه پروژه):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3"/>
        <w:gridCol w:w="8811"/>
      </w:tblGrid>
      <w:tr w:rsidR="00E656F5" w14:paraId="08BE1D6A" w14:textId="77777777" w:rsidTr="00E656F5">
        <w:tc>
          <w:tcPr>
            <w:tcW w:w="623" w:type="dxa"/>
          </w:tcPr>
          <w:p w14:paraId="68FAB575" w14:textId="2EE320DE" w:rsidR="00E656F5" w:rsidRPr="0014648D" w:rsidRDefault="00E656F5" w:rsidP="00E656F5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14648D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17" w:type="dxa"/>
          </w:tcPr>
          <w:p w14:paraId="75102DE8" w14:textId="6A2E9D3E" w:rsidR="00E656F5" w:rsidRPr="0014648D" w:rsidRDefault="00E656F5" w:rsidP="0014648D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14648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امکانات /نیروی کارگری (شرح خدمات) مورد نیاز</w:t>
            </w:r>
          </w:p>
        </w:tc>
      </w:tr>
      <w:tr w:rsidR="00E656F5" w14:paraId="7F613299" w14:textId="77777777" w:rsidTr="00E656F5">
        <w:tc>
          <w:tcPr>
            <w:tcW w:w="623" w:type="dxa"/>
          </w:tcPr>
          <w:p w14:paraId="007B1001" w14:textId="5A70BD36" w:rsidR="00E656F5" w:rsidRPr="0014648D" w:rsidRDefault="00E656F5" w:rsidP="00F8789C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14648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817" w:type="dxa"/>
          </w:tcPr>
          <w:p w14:paraId="0C219516" w14:textId="77777777" w:rsidR="00E656F5" w:rsidRPr="0014648D" w:rsidRDefault="00E656F5" w:rsidP="00E656F5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E656F5" w14:paraId="54B65D2A" w14:textId="77777777" w:rsidTr="00E656F5">
        <w:tc>
          <w:tcPr>
            <w:tcW w:w="623" w:type="dxa"/>
          </w:tcPr>
          <w:p w14:paraId="4EDF1978" w14:textId="3217B548" w:rsidR="00E656F5" w:rsidRPr="0014648D" w:rsidRDefault="00E656F5" w:rsidP="00F8789C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14648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817" w:type="dxa"/>
          </w:tcPr>
          <w:p w14:paraId="5FE0F8D1" w14:textId="77777777" w:rsidR="00E656F5" w:rsidRPr="0014648D" w:rsidRDefault="00E656F5" w:rsidP="00E656F5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E656F5" w14:paraId="4B47E32A" w14:textId="77777777" w:rsidTr="00E656F5">
        <w:tc>
          <w:tcPr>
            <w:tcW w:w="623" w:type="dxa"/>
          </w:tcPr>
          <w:p w14:paraId="7320FC08" w14:textId="52925DE0" w:rsidR="00E656F5" w:rsidRPr="0014648D" w:rsidRDefault="00E656F5" w:rsidP="00F8789C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14648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817" w:type="dxa"/>
          </w:tcPr>
          <w:p w14:paraId="5371AEB3" w14:textId="77777777" w:rsidR="00E656F5" w:rsidRPr="0014648D" w:rsidRDefault="00E656F5" w:rsidP="00E656F5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</w:tbl>
    <w:p w14:paraId="4A5A3E1B" w14:textId="77777777" w:rsidR="00E656F5" w:rsidRDefault="00E656F5" w:rsidP="00E656F5">
      <w:pPr>
        <w:bidi/>
        <w:spacing w:after="0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17"/>
        <w:gridCol w:w="4717"/>
      </w:tblGrid>
      <w:tr w:rsidR="00E656F5" w14:paraId="1DFAF947" w14:textId="77777777" w:rsidTr="0014648D">
        <w:trPr>
          <w:trHeight w:val="720"/>
        </w:trPr>
        <w:tc>
          <w:tcPr>
            <w:tcW w:w="4720" w:type="dxa"/>
          </w:tcPr>
          <w:p w14:paraId="541D4F33" w14:textId="27B9DE0D" w:rsidR="00E656F5" w:rsidRPr="0014648D" w:rsidRDefault="00E656F5" w:rsidP="00E656F5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14648D">
              <w:rPr>
                <w:rFonts w:cs="B Nazanin" w:hint="cs"/>
                <w:sz w:val="24"/>
                <w:szCs w:val="24"/>
                <w:rtl/>
                <w:lang w:bidi="fa-IR"/>
              </w:rPr>
              <w:t>تأیید مجری:</w:t>
            </w:r>
          </w:p>
        </w:tc>
        <w:tc>
          <w:tcPr>
            <w:tcW w:w="4720" w:type="dxa"/>
          </w:tcPr>
          <w:p w14:paraId="03744155" w14:textId="5B4941FA" w:rsidR="00E656F5" w:rsidRPr="0014648D" w:rsidRDefault="0014648D" w:rsidP="00E656F5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14648D">
              <w:rPr>
                <w:rFonts w:cs="B Nazanin" w:hint="cs"/>
                <w:sz w:val="24"/>
                <w:szCs w:val="24"/>
                <w:rtl/>
                <w:lang w:bidi="fa-IR"/>
              </w:rPr>
              <w:t>تأیید</w:t>
            </w:r>
            <w:r w:rsidRPr="001464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رئیس بخش تحقیقات ...............................</w:t>
            </w:r>
          </w:p>
        </w:tc>
      </w:tr>
      <w:tr w:rsidR="00E656F5" w14:paraId="60A0A009" w14:textId="77777777" w:rsidTr="0014648D">
        <w:trPr>
          <w:trHeight w:val="720"/>
        </w:trPr>
        <w:tc>
          <w:tcPr>
            <w:tcW w:w="4720" w:type="dxa"/>
          </w:tcPr>
          <w:p w14:paraId="4039D064" w14:textId="6F9BF388" w:rsidR="00E656F5" w:rsidRPr="0014648D" w:rsidRDefault="0014648D" w:rsidP="00E656F5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14648D">
              <w:rPr>
                <w:rFonts w:cs="B Nazanin" w:hint="cs"/>
                <w:sz w:val="24"/>
                <w:szCs w:val="24"/>
                <w:rtl/>
                <w:lang w:bidi="fa-IR"/>
              </w:rPr>
              <w:t>تأیید</w:t>
            </w:r>
            <w:r w:rsidRPr="001464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معاون پژوهشی مرکز:</w:t>
            </w:r>
          </w:p>
        </w:tc>
        <w:tc>
          <w:tcPr>
            <w:tcW w:w="4720" w:type="dxa"/>
          </w:tcPr>
          <w:p w14:paraId="04FC5DA1" w14:textId="237D9126" w:rsidR="00E656F5" w:rsidRPr="0014648D" w:rsidRDefault="0014648D" w:rsidP="00E656F5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14648D">
              <w:rPr>
                <w:rFonts w:cs="B Nazanin" w:hint="cs"/>
                <w:sz w:val="24"/>
                <w:szCs w:val="24"/>
                <w:rtl/>
                <w:lang w:bidi="fa-IR"/>
              </w:rPr>
              <w:t>تأیید</w:t>
            </w:r>
            <w:r w:rsidRPr="001464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معاون </w:t>
            </w:r>
            <w:proofErr w:type="spellStart"/>
            <w:r w:rsidRPr="0014648D">
              <w:rPr>
                <w:rFonts w:cs="B Nazanin" w:hint="cs"/>
                <w:sz w:val="24"/>
                <w:szCs w:val="24"/>
                <w:rtl/>
                <w:lang w:bidi="fa-IR"/>
              </w:rPr>
              <w:t>برنامه‌ریزی</w:t>
            </w:r>
            <w:proofErr w:type="spellEnd"/>
            <w:r w:rsidRPr="001464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پشتیبانی مرکز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E656F5" w14:paraId="2EBF1CBD" w14:textId="77777777" w:rsidTr="0014648D">
        <w:trPr>
          <w:trHeight w:val="720"/>
        </w:trPr>
        <w:tc>
          <w:tcPr>
            <w:tcW w:w="4720" w:type="dxa"/>
          </w:tcPr>
          <w:p w14:paraId="0D285C1A" w14:textId="208C71CE" w:rsidR="00E656F5" w:rsidRPr="0014648D" w:rsidRDefault="0014648D" w:rsidP="00E656F5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14648D">
              <w:rPr>
                <w:rFonts w:cs="B Nazanin" w:hint="cs"/>
                <w:sz w:val="24"/>
                <w:szCs w:val="24"/>
                <w:rtl/>
                <w:lang w:bidi="fa-IR"/>
              </w:rPr>
              <w:t>تأیید</w:t>
            </w:r>
            <w:r w:rsidRPr="001464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رئیس مرکز:</w:t>
            </w:r>
          </w:p>
        </w:tc>
        <w:tc>
          <w:tcPr>
            <w:tcW w:w="4720" w:type="dxa"/>
          </w:tcPr>
          <w:p w14:paraId="60621B53" w14:textId="68946B18" w:rsidR="00E656F5" w:rsidRPr="0014648D" w:rsidRDefault="0014648D" w:rsidP="00E656F5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14648D">
              <w:rPr>
                <w:rFonts w:cs="B Nazanin" w:hint="cs"/>
                <w:sz w:val="24"/>
                <w:szCs w:val="24"/>
                <w:rtl/>
                <w:lang w:bidi="fa-IR"/>
              </w:rPr>
              <w:t>ملاحظات:</w:t>
            </w:r>
          </w:p>
        </w:tc>
      </w:tr>
    </w:tbl>
    <w:p w14:paraId="3679FEDF" w14:textId="77777777" w:rsidR="00E656F5" w:rsidRPr="00E656F5" w:rsidRDefault="00E656F5" w:rsidP="00E656F5">
      <w:pPr>
        <w:bidi/>
        <w:spacing w:after="0"/>
        <w:rPr>
          <w:rFonts w:cs="B Nazanin" w:hint="cs"/>
          <w:b/>
          <w:bCs/>
          <w:rtl/>
          <w:lang w:bidi="fa-IR"/>
        </w:rPr>
      </w:pPr>
    </w:p>
    <w:sectPr w:rsidR="00E656F5" w:rsidRPr="00E656F5" w:rsidSect="0014648D">
      <w:pgSz w:w="11906" w:h="16838" w:code="9"/>
      <w:pgMar w:top="2592" w:right="1022" w:bottom="720" w:left="1440" w:header="115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A2484" w14:textId="77777777" w:rsidR="001B001A" w:rsidRDefault="001B001A" w:rsidP="00E01163">
      <w:pPr>
        <w:spacing w:after="0" w:line="240" w:lineRule="auto"/>
      </w:pPr>
      <w:r>
        <w:separator/>
      </w:r>
    </w:p>
  </w:endnote>
  <w:endnote w:type="continuationSeparator" w:id="0">
    <w:p w14:paraId="014261DB" w14:textId="77777777" w:rsidR="001B001A" w:rsidRDefault="001B001A" w:rsidP="00E0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B6D9E" w14:textId="77777777" w:rsidR="001B001A" w:rsidRDefault="001B001A" w:rsidP="00E01163">
      <w:pPr>
        <w:spacing w:after="0" w:line="240" w:lineRule="auto"/>
      </w:pPr>
      <w:r>
        <w:separator/>
      </w:r>
    </w:p>
  </w:footnote>
  <w:footnote w:type="continuationSeparator" w:id="0">
    <w:p w14:paraId="48F61305" w14:textId="77777777" w:rsidR="001B001A" w:rsidRDefault="001B001A" w:rsidP="00E011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72"/>
    <w:rsid w:val="0014648D"/>
    <w:rsid w:val="001B001A"/>
    <w:rsid w:val="001E742C"/>
    <w:rsid w:val="002E7A4B"/>
    <w:rsid w:val="00803EE4"/>
    <w:rsid w:val="00950B72"/>
    <w:rsid w:val="00E01163"/>
    <w:rsid w:val="00E17E64"/>
    <w:rsid w:val="00E656F5"/>
    <w:rsid w:val="00F42534"/>
    <w:rsid w:val="00F8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695CB"/>
  <w15:chartTrackingRefBased/>
  <w15:docId w15:val="{5A8758F0-8057-4420-B588-5441A88A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1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163"/>
  </w:style>
  <w:style w:type="paragraph" w:styleId="Footer">
    <w:name w:val="footer"/>
    <w:basedOn w:val="Normal"/>
    <w:link w:val="FooterChar"/>
    <w:uiPriority w:val="99"/>
    <w:unhideWhenUsed/>
    <w:rsid w:val="00E01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163"/>
  </w:style>
  <w:style w:type="character" w:styleId="Hyperlink">
    <w:name w:val="Hyperlink"/>
    <w:basedOn w:val="DefaultParagraphFont"/>
    <w:uiPriority w:val="99"/>
    <w:unhideWhenUsed/>
    <w:rsid w:val="00803E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EE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65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ameh%20marka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1B9C1-F058-4997-AF54-A1F3F4500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nameh markaz.dotx</Template>
  <TotalTime>31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barsalani</dc:creator>
  <cp:keywords/>
  <dc:description/>
  <cp:lastModifiedBy>barsalani</cp:lastModifiedBy>
  <cp:revision>1</cp:revision>
  <dcterms:created xsi:type="dcterms:W3CDTF">2025-10-20T09:46:00Z</dcterms:created>
  <dcterms:modified xsi:type="dcterms:W3CDTF">2025-10-20T10:17:00Z</dcterms:modified>
</cp:coreProperties>
</file>